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42DC" w14:textId="77777777" w:rsidR="00B21636" w:rsidRDefault="00000000">
      <w:pPr>
        <w:pStyle w:val="Textbody"/>
        <w:jc w:val="center"/>
        <w:rPr>
          <w:rFonts w:hint="eastAsia"/>
        </w:rPr>
      </w:pPr>
      <w:r>
        <w:rPr>
          <w:rStyle w:val="StrongEmphasis"/>
        </w:rPr>
        <w:t>Földhasználói bejelentő lap</w:t>
      </w:r>
    </w:p>
    <w:p w14:paraId="1336DFEB" w14:textId="77777777" w:rsidR="00B21636" w:rsidRDefault="00000000">
      <w:pPr>
        <w:pStyle w:val="Textbody"/>
        <w:jc w:val="center"/>
        <w:rPr>
          <w:rFonts w:hint="eastAsia"/>
        </w:rPr>
      </w:pPr>
      <w:r>
        <w:rPr>
          <w:rStyle w:val="StrongEmphasis"/>
        </w:rPr>
        <w:t>(Mezőőri járulék megállapításához, földhasználók részére)</w:t>
      </w:r>
    </w:p>
    <w:p w14:paraId="3B3906B9" w14:textId="77777777" w:rsidR="00B21636" w:rsidRDefault="00B21636">
      <w:pPr>
        <w:pStyle w:val="Textbody"/>
        <w:rPr>
          <w:rFonts w:hint="eastAsia"/>
          <w:b/>
          <w:bCs/>
        </w:rPr>
      </w:pPr>
    </w:p>
    <w:p w14:paraId="15C3C492" w14:textId="77777777" w:rsidR="00B21636" w:rsidRDefault="00000000">
      <w:pPr>
        <w:pStyle w:val="Textbody"/>
        <w:numPr>
          <w:ilvl w:val="0"/>
          <w:numId w:val="1"/>
        </w:numPr>
        <w:rPr>
          <w:rFonts w:hint="eastAsia"/>
        </w:rPr>
      </w:pPr>
      <w:r>
        <w:rPr>
          <w:rStyle w:val="StrongEmphasis"/>
        </w:rPr>
        <w:t>A bevallásbenyújtó adatai:</w:t>
      </w:r>
    </w:p>
    <w:p w14:paraId="1258D4F5" w14:textId="77777777" w:rsidR="00B21636" w:rsidRDefault="00000000">
      <w:pPr>
        <w:pStyle w:val="Textbody"/>
        <w:ind w:left="720"/>
        <w:rPr>
          <w:rFonts w:hint="eastAsia"/>
        </w:rPr>
      </w:pPr>
      <w:proofErr w:type="gramStart"/>
      <w:r>
        <w:rPr>
          <w:rStyle w:val="StrongEmphasis"/>
          <w:b w:val="0"/>
          <w:bCs w:val="0"/>
        </w:rPr>
        <w:t>NÉV:_</w:t>
      </w:r>
      <w:proofErr w:type="gramEnd"/>
      <w:r>
        <w:rPr>
          <w:rStyle w:val="StrongEmphasis"/>
          <w:b w:val="0"/>
          <w:bCs w:val="0"/>
        </w:rPr>
        <w:t>______________________________________________________________</w:t>
      </w:r>
    </w:p>
    <w:p w14:paraId="74EE6C27" w14:textId="77777777" w:rsidR="00B21636" w:rsidRDefault="00000000">
      <w:pPr>
        <w:pStyle w:val="Textbody"/>
        <w:ind w:left="720"/>
        <w:rPr>
          <w:rFonts w:hint="eastAsia"/>
        </w:rPr>
      </w:pPr>
      <w:r>
        <w:rPr>
          <w:rStyle w:val="StrongEmphasis"/>
          <w:b w:val="0"/>
          <w:bCs w:val="0"/>
        </w:rPr>
        <w:t>SZÜLETÉSI NÉV (leánykori név): _______________________________________</w:t>
      </w:r>
    </w:p>
    <w:p w14:paraId="79B81A5D" w14:textId="77777777" w:rsidR="00B21636" w:rsidRDefault="00000000">
      <w:pPr>
        <w:pStyle w:val="Textbody"/>
        <w:ind w:left="720"/>
        <w:rPr>
          <w:rFonts w:hint="eastAsia"/>
        </w:rPr>
      </w:pPr>
      <w:r>
        <w:rPr>
          <w:rStyle w:val="StrongEmphasis"/>
          <w:b w:val="0"/>
          <w:bCs w:val="0"/>
        </w:rPr>
        <w:t xml:space="preserve">SZÜLETÉSI HELY, </w:t>
      </w:r>
      <w:proofErr w:type="gramStart"/>
      <w:r>
        <w:rPr>
          <w:rStyle w:val="StrongEmphasis"/>
          <w:b w:val="0"/>
          <w:bCs w:val="0"/>
        </w:rPr>
        <w:t>IDŐ:_</w:t>
      </w:r>
      <w:proofErr w:type="gramEnd"/>
      <w:r>
        <w:rPr>
          <w:rStyle w:val="StrongEmphasis"/>
          <w:b w:val="0"/>
          <w:bCs w:val="0"/>
        </w:rPr>
        <w:t>_____________________________________________</w:t>
      </w:r>
    </w:p>
    <w:p w14:paraId="26D847EA" w14:textId="77777777" w:rsidR="00B21636" w:rsidRDefault="00000000">
      <w:pPr>
        <w:pStyle w:val="Textbody"/>
        <w:ind w:left="720"/>
        <w:rPr>
          <w:rFonts w:hint="eastAsia"/>
        </w:rPr>
      </w:pPr>
      <w:r>
        <w:rPr>
          <w:rStyle w:val="StrongEmphasis"/>
          <w:b w:val="0"/>
          <w:bCs w:val="0"/>
        </w:rPr>
        <w:t xml:space="preserve">ANYJA </w:t>
      </w:r>
      <w:proofErr w:type="gramStart"/>
      <w:r>
        <w:rPr>
          <w:rStyle w:val="StrongEmphasis"/>
          <w:b w:val="0"/>
          <w:bCs w:val="0"/>
        </w:rPr>
        <w:t>NEVE:_</w:t>
      </w:r>
      <w:proofErr w:type="gramEnd"/>
      <w:r>
        <w:rPr>
          <w:rStyle w:val="StrongEmphasis"/>
          <w:b w:val="0"/>
          <w:bCs w:val="0"/>
        </w:rPr>
        <w:t>______________________________________________________</w:t>
      </w:r>
    </w:p>
    <w:p w14:paraId="524BA5A9" w14:textId="77777777" w:rsidR="00B21636" w:rsidRDefault="00000000">
      <w:pPr>
        <w:pStyle w:val="Textbody"/>
        <w:ind w:left="720"/>
        <w:rPr>
          <w:rFonts w:hint="eastAsia"/>
        </w:rPr>
      </w:pPr>
      <w:r>
        <w:rPr>
          <w:rStyle w:val="StrongEmphasis"/>
          <w:b w:val="0"/>
          <w:bCs w:val="0"/>
        </w:rPr>
        <w:t xml:space="preserve">ÁLLANDÓ </w:t>
      </w:r>
      <w:proofErr w:type="gramStart"/>
      <w:r>
        <w:rPr>
          <w:rStyle w:val="StrongEmphasis"/>
          <w:b w:val="0"/>
          <w:bCs w:val="0"/>
        </w:rPr>
        <w:t>LAKCÍM:_</w:t>
      </w:r>
      <w:proofErr w:type="gramEnd"/>
      <w:r>
        <w:rPr>
          <w:rStyle w:val="StrongEmphasis"/>
          <w:b w:val="0"/>
          <w:bCs w:val="0"/>
        </w:rPr>
        <w:t>________________________________________________</w:t>
      </w:r>
    </w:p>
    <w:p w14:paraId="3B1F3370" w14:textId="77777777" w:rsidR="00B21636" w:rsidRDefault="00000000">
      <w:pPr>
        <w:pStyle w:val="Textbody"/>
        <w:ind w:left="720"/>
        <w:rPr>
          <w:rFonts w:hint="eastAsia"/>
        </w:rPr>
      </w:pPr>
      <w:r>
        <w:rPr>
          <w:rStyle w:val="StrongEmphasis"/>
          <w:b w:val="0"/>
          <w:bCs w:val="0"/>
        </w:rPr>
        <w:t xml:space="preserve">LEVELEZÉSI </w:t>
      </w:r>
      <w:proofErr w:type="gramStart"/>
      <w:r>
        <w:rPr>
          <w:rStyle w:val="StrongEmphasis"/>
          <w:b w:val="0"/>
          <w:bCs w:val="0"/>
        </w:rPr>
        <w:t>CÍM:_</w:t>
      </w:r>
      <w:proofErr w:type="gramEnd"/>
      <w:r>
        <w:rPr>
          <w:rStyle w:val="StrongEmphasis"/>
          <w:b w:val="0"/>
          <w:bCs w:val="0"/>
        </w:rPr>
        <w:t>__________________________________________________</w:t>
      </w:r>
    </w:p>
    <w:p w14:paraId="370530DF" w14:textId="77777777" w:rsidR="00B21636" w:rsidRDefault="00000000">
      <w:pPr>
        <w:pStyle w:val="Textbody"/>
        <w:ind w:left="720"/>
        <w:rPr>
          <w:rFonts w:hint="eastAsia"/>
        </w:rPr>
      </w:pPr>
      <w:r>
        <w:rPr>
          <w:rStyle w:val="StrongEmphasis"/>
          <w:b w:val="0"/>
          <w:bCs w:val="0"/>
        </w:rPr>
        <w:t>ADÓAZONOSÍTÓ JELE: ______________________________________________</w:t>
      </w:r>
    </w:p>
    <w:p w14:paraId="5D30A50A" w14:textId="77777777" w:rsidR="00B21636" w:rsidRDefault="00000000">
      <w:pPr>
        <w:pStyle w:val="Textbody"/>
        <w:ind w:left="720"/>
        <w:rPr>
          <w:rFonts w:hint="eastAsia"/>
        </w:rPr>
      </w:pPr>
      <w:proofErr w:type="gramStart"/>
      <w:r>
        <w:rPr>
          <w:rStyle w:val="StrongEmphasis"/>
          <w:b w:val="0"/>
          <w:bCs w:val="0"/>
        </w:rPr>
        <w:t>TELEFONSZÁM:_</w:t>
      </w:r>
      <w:proofErr w:type="gramEnd"/>
      <w:r>
        <w:rPr>
          <w:rStyle w:val="StrongEmphasis"/>
          <w:b w:val="0"/>
          <w:bCs w:val="0"/>
        </w:rPr>
        <w:t>___________________________________________________</w:t>
      </w:r>
    </w:p>
    <w:p w14:paraId="2E385C28" w14:textId="77777777" w:rsidR="00B21636" w:rsidRDefault="00000000">
      <w:pPr>
        <w:pStyle w:val="Textbody"/>
        <w:ind w:left="720"/>
        <w:rPr>
          <w:rFonts w:hint="eastAsia"/>
        </w:rPr>
      </w:pPr>
      <w:r>
        <w:rPr>
          <w:rStyle w:val="StrongEmphasis"/>
          <w:b w:val="0"/>
          <w:bCs w:val="0"/>
        </w:rPr>
        <w:t>E-MAIL CÍM: _______________________________________________________</w:t>
      </w:r>
    </w:p>
    <w:p w14:paraId="4334371C" w14:textId="77777777" w:rsidR="00B21636" w:rsidRDefault="00000000">
      <w:pPr>
        <w:pStyle w:val="Textbody"/>
        <w:numPr>
          <w:ilvl w:val="0"/>
          <w:numId w:val="3"/>
        </w:numPr>
        <w:jc w:val="both"/>
        <w:rPr>
          <w:rFonts w:hint="eastAsia"/>
        </w:rPr>
      </w:pPr>
      <w:r>
        <w:rPr>
          <w:rStyle w:val="StrongEmphasis"/>
        </w:rPr>
        <w:t>A termőföld ingatlan nyilvántartásban szereplő adatai:</w:t>
      </w:r>
    </w:p>
    <w:tbl>
      <w:tblPr>
        <w:tblW w:w="11337" w:type="dxa"/>
        <w:tblInd w:w="-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2268"/>
        <w:gridCol w:w="6092"/>
      </w:tblGrid>
      <w:tr w:rsidR="00B21636" w14:paraId="7FD2C283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2F913" w14:textId="77777777" w:rsidR="00B21636" w:rsidRDefault="00000000">
            <w:pPr>
              <w:pStyle w:val="TableContents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HRSZ.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A27D1" w14:textId="77777777" w:rsidR="00B21636" w:rsidRDefault="00000000">
            <w:pPr>
              <w:pStyle w:val="TableContents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Művelési ág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65592" w14:textId="77777777" w:rsidR="00B21636" w:rsidRDefault="00000000">
            <w:pPr>
              <w:pStyle w:val="TableContents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Terület nagysága (m2)</w:t>
            </w:r>
          </w:p>
        </w:tc>
        <w:tc>
          <w:tcPr>
            <w:tcW w:w="6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D70F2" w14:textId="77777777" w:rsidR="00B21636" w:rsidRDefault="00000000">
            <w:pPr>
              <w:pStyle w:val="TableContents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Tulajdonos adatai</w:t>
            </w:r>
          </w:p>
        </w:tc>
      </w:tr>
      <w:tr w:rsidR="00B21636" w14:paraId="670FA633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D2130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F032F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9E642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63570E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7F1FEA78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7E4F1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6D967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F14D1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E6BF1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5CE5966A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2E95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E903E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041A4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2DD03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0F553B71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84C41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23B19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1EDB2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8A7AC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035E3CAF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61C3E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6473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7213D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F2D83B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34E14394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AB29B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2C484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9DE7D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90F6A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53F876F4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A5816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21D3B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84715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BEB23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0DC73E1C" w14:textId="77777777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8554A" w14:textId="77777777" w:rsidR="00B21636" w:rsidRDefault="00000000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Összesen: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CF23E" w14:textId="77777777" w:rsidR="00B21636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----------------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5FFD4" w14:textId="77777777" w:rsidR="00B21636" w:rsidRDefault="00B21636">
            <w:pPr>
              <w:pStyle w:val="TableContents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60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4308B" w14:textId="77777777" w:rsidR="00B21636" w:rsidRDefault="00000000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--------------------------------------</w:t>
            </w:r>
          </w:p>
        </w:tc>
      </w:tr>
    </w:tbl>
    <w:p w14:paraId="2FA66428" w14:textId="77777777" w:rsidR="00B21636" w:rsidRDefault="00B21636">
      <w:pPr>
        <w:pStyle w:val="Standard"/>
        <w:jc w:val="both"/>
        <w:rPr>
          <w:rFonts w:hint="eastAsia"/>
        </w:rPr>
      </w:pPr>
    </w:p>
    <w:p w14:paraId="1D5D1DE9" w14:textId="77777777" w:rsidR="00B21636" w:rsidRDefault="00000000">
      <w:pPr>
        <w:pStyle w:val="Standard"/>
        <w:jc w:val="both"/>
        <w:rPr>
          <w:rFonts w:hint="eastAsia"/>
        </w:rPr>
      </w:pPr>
      <w:r>
        <w:t>(Amennyiben a fenti táblázat sora nem elég a kitöltéshez, úgy kérjük, hogy egy pótlapon folytassa a felsorolást a táblázat szerinti tartalommal.)</w:t>
      </w:r>
    </w:p>
    <w:p w14:paraId="18514325" w14:textId="77777777" w:rsidR="00B21636" w:rsidRDefault="00B21636">
      <w:pPr>
        <w:pStyle w:val="Standard"/>
        <w:jc w:val="both"/>
        <w:rPr>
          <w:rFonts w:hint="eastAsia"/>
        </w:rPr>
      </w:pPr>
    </w:p>
    <w:p w14:paraId="0089B192" w14:textId="77777777" w:rsidR="00B21636" w:rsidRDefault="00000000">
      <w:pPr>
        <w:pStyle w:val="Textbody"/>
        <w:jc w:val="both"/>
        <w:rPr>
          <w:rFonts w:hint="eastAsia"/>
        </w:rPr>
      </w:pPr>
      <w:r>
        <w:t>A mezőőri járulék fizetési kötelezettség Dány község közigazgatási területén fekvő termőföldekre terjed ki, kivéve az erdőt és a halastavat, zártkertet.</w:t>
      </w:r>
    </w:p>
    <w:p w14:paraId="3D6DDA52" w14:textId="77777777" w:rsidR="00B21636" w:rsidRDefault="00000000">
      <w:pPr>
        <w:pStyle w:val="Textbody"/>
        <w:jc w:val="both"/>
        <w:rPr>
          <w:rFonts w:hint="eastAsia"/>
        </w:rPr>
      </w:pPr>
      <w:r>
        <w:rPr>
          <w:rStyle w:val="Kiemels"/>
          <w:i w:val="0"/>
          <w:iCs w:val="0"/>
          <w:color w:val="000000"/>
        </w:rPr>
        <w:t>Termőföld: az a földrészlet, amely Dány község közigazgatási területén fekszik, és az ingatlan-nyilvántartásban szántó, szőlő, gyümölcsös, kert, rét legelő (gyep), nádas művelési ágban van nyilvántartva.</w:t>
      </w:r>
    </w:p>
    <w:p w14:paraId="3A5D630B" w14:textId="77777777" w:rsidR="00B21636" w:rsidRDefault="00000000">
      <w:pPr>
        <w:pStyle w:val="Standard"/>
        <w:rPr>
          <w:rFonts w:hint="eastAsia"/>
        </w:rPr>
      </w:pPr>
      <w:r>
        <w:t>Ha a mezőőri járulék összege</w:t>
      </w:r>
    </w:p>
    <w:p w14:paraId="2BAD677A" w14:textId="77777777" w:rsidR="00B21636" w:rsidRDefault="00B21636">
      <w:pPr>
        <w:pStyle w:val="Standard"/>
        <w:rPr>
          <w:rFonts w:hint="eastAsia"/>
        </w:rPr>
      </w:pPr>
    </w:p>
    <w:p w14:paraId="36677BED" w14:textId="77777777" w:rsidR="00B21636" w:rsidRDefault="00000000">
      <w:pPr>
        <w:pStyle w:val="Standard"/>
        <w:rPr>
          <w:rFonts w:hint="eastAsia"/>
        </w:rPr>
      </w:pPr>
      <w:r>
        <w:rPr>
          <w:i/>
          <w:iCs/>
          <w:color w:val="000000"/>
        </w:rPr>
        <w:t xml:space="preserve">a) </w:t>
      </w:r>
      <w:r>
        <w:rPr>
          <w:color w:val="000000"/>
        </w:rPr>
        <w:t>nem éri el a 10. 000 Ft-ot, a járulékfizetési kötelezettségének tárgyév június 30-ig tehet eleget kamatmentesen,</w:t>
      </w:r>
    </w:p>
    <w:p w14:paraId="3B0A0D50" w14:textId="77777777" w:rsidR="00B21636" w:rsidRDefault="00000000">
      <w:pPr>
        <w:pStyle w:val="Standard"/>
        <w:rPr>
          <w:rFonts w:hint="eastAsia"/>
        </w:rPr>
      </w:pPr>
      <w:r>
        <w:rPr>
          <w:i/>
          <w:iCs/>
          <w:color w:val="000000"/>
        </w:rPr>
        <w:lastRenderedPageBreak/>
        <w:t xml:space="preserve">b) </w:t>
      </w:r>
      <w:r>
        <w:rPr>
          <w:color w:val="000000"/>
        </w:rPr>
        <w:t>meghaladja a 10. 000 Ft-ot, a járulékfizetési kötelezettségének tárgyév november 15-ig tehet eleget kamatmentesen fizetési kötelezettségének.</w:t>
      </w:r>
    </w:p>
    <w:p w14:paraId="0BAD8437" w14:textId="77777777" w:rsidR="00B21636" w:rsidRDefault="00B21636">
      <w:pPr>
        <w:pStyle w:val="Standard"/>
        <w:rPr>
          <w:rFonts w:hint="eastAsia"/>
          <w:color w:val="000000"/>
        </w:rPr>
      </w:pPr>
    </w:p>
    <w:p w14:paraId="1AB5F6C4" w14:textId="77777777" w:rsidR="00B21636" w:rsidRDefault="00B21636">
      <w:pPr>
        <w:pStyle w:val="Standard"/>
        <w:rPr>
          <w:rFonts w:hint="eastAsia"/>
          <w:color w:val="000000"/>
        </w:rPr>
      </w:pPr>
    </w:p>
    <w:p w14:paraId="51C88D4D" w14:textId="77777777" w:rsidR="00B21636" w:rsidRDefault="00000000">
      <w:pPr>
        <w:pStyle w:val="Textbody"/>
        <w:rPr>
          <w:rFonts w:hint="eastAsia"/>
        </w:rPr>
      </w:pPr>
      <w:r>
        <w:t>D á n y, ______év ________________hónap ______ nap</w:t>
      </w:r>
    </w:p>
    <w:p w14:paraId="15E1A37C" w14:textId="77777777" w:rsidR="00B21636" w:rsidRDefault="00B21636">
      <w:pPr>
        <w:pStyle w:val="Textbody"/>
        <w:jc w:val="right"/>
        <w:rPr>
          <w:rFonts w:hint="eastAsia"/>
        </w:rPr>
      </w:pPr>
    </w:p>
    <w:p w14:paraId="0C497DBA" w14:textId="77777777" w:rsidR="00B21636" w:rsidRDefault="00000000">
      <w:pPr>
        <w:pStyle w:val="Textbody"/>
        <w:jc w:val="right"/>
        <w:rPr>
          <w:rFonts w:hint="eastAsia"/>
        </w:rPr>
      </w:pPr>
      <w:r>
        <w:t>__________________________________</w:t>
      </w:r>
    </w:p>
    <w:p w14:paraId="7A690C74" w14:textId="77777777" w:rsidR="00B21636" w:rsidRDefault="00000000">
      <w:pPr>
        <w:pStyle w:val="Textbody"/>
        <w:jc w:val="right"/>
        <w:rPr>
          <w:rFonts w:hint="eastAsia"/>
        </w:rPr>
      </w:pPr>
      <w:r>
        <w:t>járulékfizető vagy képviselőjének aláírása</w:t>
      </w:r>
    </w:p>
    <w:p w14:paraId="2B0FADB6" w14:textId="77777777" w:rsidR="00B21636" w:rsidRDefault="00B21636">
      <w:pPr>
        <w:pStyle w:val="Textbody"/>
        <w:rPr>
          <w:rFonts w:hint="eastAsia"/>
        </w:rPr>
      </w:pPr>
    </w:p>
    <w:p w14:paraId="1387E46E" w14:textId="77777777" w:rsidR="00B21636" w:rsidRDefault="00B21636">
      <w:pPr>
        <w:pStyle w:val="Textbody"/>
        <w:jc w:val="both"/>
        <w:rPr>
          <w:rFonts w:hint="eastAsia"/>
        </w:rPr>
      </w:pPr>
    </w:p>
    <w:p w14:paraId="5F53041C" w14:textId="77777777" w:rsidR="00B21636" w:rsidRDefault="00B21636">
      <w:pPr>
        <w:pStyle w:val="Standard"/>
        <w:jc w:val="both"/>
        <w:rPr>
          <w:rFonts w:hint="eastAsia"/>
        </w:rPr>
      </w:pPr>
    </w:p>
    <w:p w14:paraId="0ED19033" w14:textId="77777777" w:rsidR="00B21636" w:rsidRDefault="00B21636">
      <w:pPr>
        <w:pStyle w:val="Standard"/>
        <w:jc w:val="both"/>
        <w:rPr>
          <w:rFonts w:hint="eastAsia"/>
        </w:rPr>
      </w:pPr>
    </w:p>
    <w:p w14:paraId="1895A8D4" w14:textId="77777777" w:rsidR="00B21636" w:rsidRDefault="00B21636">
      <w:pPr>
        <w:pStyle w:val="Standard"/>
        <w:jc w:val="both"/>
        <w:rPr>
          <w:rFonts w:hint="eastAsia"/>
        </w:rPr>
      </w:pPr>
    </w:p>
    <w:p w14:paraId="407A9E9D" w14:textId="77777777" w:rsidR="00B21636" w:rsidRDefault="00B21636">
      <w:pPr>
        <w:pStyle w:val="Textbody"/>
        <w:jc w:val="center"/>
        <w:rPr>
          <w:rFonts w:hint="eastAsia"/>
        </w:rPr>
      </w:pPr>
    </w:p>
    <w:p w14:paraId="3B23BF75" w14:textId="77777777" w:rsidR="00B21636" w:rsidRDefault="00B21636">
      <w:pPr>
        <w:pStyle w:val="Textbody"/>
        <w:jc w:val="center"/>
        <w:rPr>
          <w:rFonts w:hint="eastAsia"/>
        </w:rPr>
      </w:pPr>
    </w:p>
    <w:p w14:paraId="6574BDD9" w14:textId="77777777" w:rsidR="00B21636" w:rsidRDefault="00B21636">
      <w:pPr>
        <w:pStyle w:val="Textbody"/>
        <w:jc w:val="center"/>
        <w:rPr>
          <w:rFonts w:hint="eastAsia"/>
        </w:rPr>
      </w:pPr>
    </w:p>
    <w:p w14:paraId="4AA41F93" w14:textId="77777777" w:rsidR="00B21636" w:rsidRDefault="00B21636">
      <w:pPr>
        <w:pStyle w:val="Textbody"/>
        <w:jc w:val="center"/>
        <w:rPr>
          <w:rFonts w:hint="eastAsia"/>
        </w:rPr>
      </w:pPr>
    </w:p>
    <w:p w14:paraId="155C19E7" w14:textId="77777777" w:rsidR="00B21636" w:rsidRDefault="00B21636">
      <w:pPr>
        <w:pStyle w:val="Textbody"/>
        <w:jc w:val="center"/>
        <w:rPr>
          <w:rFonts w:hint="eastAsia"/>
        </w:rPr>
      </w:pPr>
    </w:p>
    <w:p w14:paraId="095A820C" w14:textId="77777777" w:rsidR="00B21636" w:rsidRDefault="00B21636">
      <w:pPr>
        <w:pStyle w:val="Textbody"/>
        <w:jc w:val="center"/>
        <w:rPr>
          <w:rFonts w:hint="eastAsia"/>
        </w:rPr>
      </w:pPr>
    </w:p>
    <w:p w14:paraId="703BB2A4" w14:textId="77777777" w:rsidR="00B21636" w:rsidRDefault="00B21636">
      <w:pPr>
        <w:pStyle w:val="Textbody"/>
        <w:jc w:val="center"/>
        <w:rPr>
          <w:rFonts w:hint="eastAsia"/>
        </w:rPr>
      </w:pPr>
    </w:p>
    <w:p w14:paraId="3D4124D4" w14:textId="77777777" w:rsidR="00B21636" w:rsidRDefault="00B21636">
      <w:pPr>
        <w:pStyle w:val="Textbody"/>
        <w:jc w:val="center"/>
        <w:rPr>
          <w:rFonts w:hint="eastAsia"/>
        </w:rPr>
      </w:pPr>
    </w:p>
    <w:p w14:paraId="072EBE8C" w14:textId="77777777" w:rsidR="00B21636" w:rsidRDefault="00B21636">
      <w:pPr>
        <w:pStyle w:val="Textbody"/>
        <w:jc w:val="center"/>
        <w:rPr>
          <w:rFonts w:hint="eastAsia"/>
        </w:rPr>
      </w:pPr>
    </w:p>
    <w:p w14:paraId="2750B90F" w14:textId="77777777" w:rsidR="00B21636" w:rsidRDefault="00B21636">
      <w:pPr>
        <w:pStyle w:val="Textbody"/>
        <w:jc w:val="center"/>
        <w:rPr>
          <w:rFonts w:hint="eastAsia"/>
        </w:rPr>
      </w:pPr>
    </w:p>
    <w:p w14:paraId="5ED830C4" w14:textId="77777777" w:rsidR="00B21636" w:rsidRDefault="00B21636">
      <w:pPr>
        <w:pStyle w:val="Textbody"/>
        <w:jc w:val="center"/>
        <w:rPr>
          <w:rFonts w:hint="eastAsia"/>
        </w:rPr>
      </w:pPr>
    </w:p>
    <w:p w14:paraId="26D3B183" w14:textId="77777777" w:rsidR="00B21636" w:rsidRDefault="00B21636">
      <w:pPr>
        <w:pStyle w:val="Textbody"/>
        <w:jc w:val="center"/>
        <w:rPr>
          <w:rFonts w:hint="eastAsia"/>
        </w:rPr>
      </w:pPr>
    </w:p>
    <w:p w14:paraId="224DAE0E" w14:textId="77777777" w:rsidR="00B21636" w:rsidRDefault="00B21636">
      <w:pPr>
        <w:pStyle w:val="Textbody"/>
        <w:jc w:val="center"/>
        <w:rPr>
          <w:rFonts w:hint="eastAsia"/>
        </w:rPr>
      </w:pPr>
    </w:p>
    <w:p w14:paraId="191B2328" w14:textId="77777777" w:rsidR="00B21636" w:rsidRDefault="00B21636">
      <w:pPr>
        <w:pStyle w:val="Textbody"/>
        <w:jc w:val="center"/>
        <w:rPr>
          <w:rFonts w:hint="eastAsia"/>
        </w:rPr>
      </w:pPr>
    </w:p>
    <w:p w14:paraId="412087BA" w14:textId="77777777" w:rsidR="00B21636" w:rsidRDefault="00B21636">
      <w:pPr>
        <w:pStyle w:val="Textbody"/>
        <w:jc w:val="center"/>
        <w:rPr>
          <w:rFonts w:hint="eastAsia"/>
        </w:rPr>
      </w:pPr>
    </w:p>
    <w:p w14:paraId="1803CE61" w14:textId="77777777" w:rsidR="00B21636" w:rsidRDefault="00B21636">
      <w:pPr>
        <w:pStyle w:val="Textbody"/>
        <w:jc w:val="center"/>
        <w:rPr>
          <w:rFonts w:hint="eastAsia"/>
        </w:rPr>
      </w:pPr>
    </w:p>
    <w:p w14:paraId="6511109D" w14:textId="77777777" w:rsidR="00B21636" w:rsidRDefault="00B21636">
      <w:pPr>
        <w:pStyle w:val="Textbody"/>
        <w:jc w:val="center"/>
        <w:rPr>
          <w:rFonts w:hint="eastAsia"/>
        </w:rPr>
      </w:pPr>
    </w:p>
    <w:p w14:paraId="5AB74BC6" w14:textId="77777777" w:rsidR="00B21636" w:rsidRDefault="00B21636">
      <w:pPr>
        <w:pStyle w:val="Textbody"/>
        <w:jc w:val="center"/>
        <w:rPr>
          <w:rFonts w:hint="eastAsia"/>
        </w:rPr>
      </w:pPr>
    </w:p>
    <w:p w14:paraId="44E2C49E" w14:textId="77777777" w:rsidR="00B21636" w:rsidRDefault="00B21636">
      <w:pPr>
        <w:pStyle w:val="Textbody"/>
        <w:jc w:val="center"/>
        <w:rPr>
          <w:rFonts w:hint="eastAsia"/>
        </w:rPr>
      </w:pPr>
    </w:p>
    <w:p w14:paraId="4A9DCB7F" w14:textId="77777777" w:rsidR="00B21636" w:rsidRDefault="00B21636">
      <w:pPr>
        <w:pStyle w:val="Textbody"/>
        <w:jc w:val="center"/>
        <w:rPr>
          <w:rFonts w:hint="eastAsia"/>
        </w:rPr>
      </w:pPr>
    </w:p>
    <w:p w14:paraId="2294A8C5" w14:textId="77777777" w:rsidR="00B21636" w:rsidRDefault="00B21636">
      <w:pPr>
        <w:pStyle w:val="Textbody"/>
        <w:jc w:val="center"/>
        <w:rPr>
          <w:rFonts w:hint="eastAsia"/>
        </w:rPr>
      </w:pPr>
    </w:p>
    <w:p w14:paraId="3C1B5B0B" w14:textId="77777777" w:rsidR="00B21636" w:rsidRDefault="00000000">
      <w:pPr>
        <w:pStyle w:val="Textbody"/>
        <w:jc w:val="center"/>
        <w:rPr>
          <w:rFonts w:hint="eastAsia"/>
        </w:rPr>
      </w:pPr>
      <w:r>
        <w:rPr>
          <w:rStyle w:val="Kiemels"/>
          <w:b/>
          <w:bCs/>
        </w:rPr>
        <w:t>Pótlap</w:t>
      </w:r>
    </w:p>
    <w:tbl>
      <w:tblPr>
        <w:tblW w:w="11630" w:type="dxa"/>
        <w:tblInd w:w="-10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1560"/>
        <w:gridCol w:w="1984"/>
        <w:gridCol w:w="6955"/>
      </w:tblGrid>
      <w:tr w:rsidR="00B21636" w14:paraId="2B29BCF0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087CC" w14:textId="77777777" w:rsidR="00B21636" w:rsidRDefault="00000000">
            <w:pPr>
              <w:pStyle w:val="TableContents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HRSZ.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64592" w14:textId="77777777" w:rsidR="00B21636" w:rsidRDefault="00000000">
            <w:pPr>
              <w:pStyle w:val="TableContents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Művelési ág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7CF2D" w14:textId="77777777" w:rsidR="00B21636" w:rsidRDefault="00000000">
            <w:pPr>
              <w:pStyle w:val="TableContents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Terület nagysága (m2)</w:t>
            </w:r>
          </w:p>
        </w:tc>
        <w:tc>
          <w:tcPr>
            <w:tcW w:w="6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3CE2F" w14:textId="77777777" w:rsidR="00B21636" w:rsidRDefault="00000000">
            <w:pPr>
              <w:pStyle w:val="TableContents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Tulajdonos adatai</w:t>
            </w:r>
          </w:p>
        </w:tc>
      </w:tr>
      <w:tr w:rsidR="00B21636" w14:paraId="1016E61D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2112F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A3BA6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F27A6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0C4B4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108775FB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6AD44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1F587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4FE22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619C6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1B529653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5E8BD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E6A3C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E55E4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1DA5B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64A70E9F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DA9A5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20153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99396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FB172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16574F29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8CA0B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BF17F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6562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A4F0D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5FDDF7C1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49C8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5CF92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8D66D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6EAE4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5689B2EE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69987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CB7E5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79C9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1F22E0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16EC91A5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24034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612BD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99C47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D0B6F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791F3AD1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C2523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95A0C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07040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F24B0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56F34B1B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05DAF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6E2DB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9D50F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F70B3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0B1405B5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540F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A5517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F3BE2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90F7D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12E1B570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B9552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C36D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0BDF6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4306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4E42E6F2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A513E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BAEC5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CABBC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521EB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2B893BEA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2C30D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1D491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4887B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4AD4D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34A6DEB1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C4AC9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DE580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A293B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C8C16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737C0C07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9F6B5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A3F63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EBDAA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EFC26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7B693C5A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65AA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0D173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FEA57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DE2FA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2284724A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D36FF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37E86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9A2C2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5E2A5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0BFF3F43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14A03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1453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95BB3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F9A4D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7EE67BBA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AA529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EFC19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A1BA2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2D370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2B25D7C4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57B24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1F590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654ED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4EA1B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49B5E985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33864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74B63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406DB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7DCFE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555DD95C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C66DC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2F411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A0A76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04C59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7F584945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86EE6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3242E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FBC25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1C390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7BE9B80E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FD3B9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A638F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A2875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F039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27B0FF4C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6E91F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A23CD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C4BA2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E6FBA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3BD7D196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EE073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56D74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4AE2A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A75D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544734D4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0337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36379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C13D7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1F4BF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49E8EF3A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28301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89CF9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ACD9A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E824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7B309A4C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E7391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43FF0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5D83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4A3E6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01DF2D5B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C5D75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A111F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F8DE7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3C73D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13B915F7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BA664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B3C39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224C8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9F0D7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6E4C4FF6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C5E80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23010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AAE4E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DADAA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B21636" w14:paraId="1BCFEA6D" w14:textId="77777777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47E4B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DA257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9CC0E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6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62255" w14:textId="77777777" w:rsidR="00B21636" w:rsidRDefault="00B21636">
            <w:pPr>
              <w:pStyle w:val="TableContents"/>
              <w:jc w:val="both"/>
              <w:rPr>
                <w:rFonts w:hint="eastAsia"/>
              </w:rPr>
            </w:pPr>
          </w:p>
        </w:tc>
      </w:tr>
    </w:tbl>
    <w:p w14:paraId="12611F62" w14:textId="77777777" w:rsidR="00B21636" w:rsidRDefault="00B21636">
      <w:pPr>
        <w:pStyle w:val="Standard"/>
        <w:jc w:val="both"/>
        <w:rPr>
          <w:rFonts w:hint="eastAsia"/>
        </w:rPr>
      </w:pPr>
    </w:p>
    <w:sectPr w:rsidR="00B2163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C628" w14:textId="77777777" w:rsidR="00EE4D6C" w:rsidRDefault="00EE4D6C">
      <w:pPr>
        <w:rPr>
          <w:rFonts w:hint="eastAsia"/>
        </w:rPr>
      </w:pPr>
      <w:r>
        <w:separator/>
      </w:r>
    </w:p>
  </w:endnote>
  <w:endnote w:type="continuationSeparator" w:id="0">
    <w:p w14:paraId="2BD91C34" w14:textId="77777777" w:rsidR="00EE4D6C" w:rsidRDefault="00EE4D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E03B" w14:textId="77777777" w:rsidR="00EE4D6C" w:rsidRDefault="00EE4D6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8789200" w14:textId="77777777" w:rsidR="00EE4D6C" w:rsidRDefault="00EE4D6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01F"/>
    <w:multiLevelType w:val="multilevel"/>
    <w:tmpl w:val="DE5E584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6A970293"/>
    <w:multiLevelType w:val="multilevel"/>
    <w:tmpl w:val="BD0E57E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23087133">
    <w:abstractNumId w:val="1"/>
  </w:num>
  <w:num w:numId="2" w16cid:durableId="1330400850">
    <w:abstractNumId w:val="0"/>
  </w:num>
  <w:num w:numId="3" w16cid:durableId="141003430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1636"/>
    <w:rsid w:val="00361782"/>
    <w:rsid w:val="00B21636"/>
    <w:rsid w:val="00D649B8"/>
    <w:rsid w:val="00E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9F13"/>
  <w15:docId w15:val="{FBAFDB54-5801-48DE-9E7E-06AEEECA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Cmsor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Cmsor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  <w:color w:val="8080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Cm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lcm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styleId="Kiemels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Horinka Noémi Sára</dc:creator>
  <cp:lastModifiedBy>Horinka Noémi Sára</cp:lastModifiedBy>
  <cp:revision>2</cp:revision>
  <cp:lastPrinted>2025-10-06T07:44:00Z</cp:lastPrinted>
  <dcterms:created xsi:type="dcterms:W3CDTF">2026-01-06T13:43:00Z</dcterms:created>
  <dcterms:modified xsi:type="dcterms:W3CDTF">2026-01-06T13:43:00Z</dcterms:modified>
</cp:coreProperties>
</file>